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B0" w:rsidRDefault="005B52B0">
      <w:pPr>
        <w:rPr>
          <w:b/>
          <w:bCs/>
        </w:rPr>
      </w:pPr>
      <w:r>
        <w:t>M</w:t>
      </w:r>
      <w:r>
        <w:rPr>
          <w:b/>
          <w:bCs/>
        </w:rPr>
        <w:t>ATEMATIKA 5. ROČNÍK – PROCVIČOVÁNÍ 7.10. – 14.10.2016</w:t>
      </w:r>
    </w:p>
    <w:p w:rsidR="005B52B0" w:rsidRPr="00436FC9" w:rsidRDefault="005B52B0" w:rsidP="00436FC9">
      <w:pPr>
        <w:pStyle w:val="ListParagraph"/>
        <w:numPr>
          <w:ilvl w:val="0"/>
          <w:numId w:val="1"/>
        </w:numPr>
      </w:pPr>
      <w:r>
        <w:rPr>
          <w:b/>
          <w:bCs/>
        </w:rPr>
        <w:t>Zapiš čísla pod sebou a vypočítej. Proveď zkoušku a zaokrouhli na stovky.</w:t>
      </w:r>
    </w:p>
    <w:p w:rsidR="005B52B0" w:rsidRPr="00436FC9" w:rsidRDefault="005B52B0" w:rsidP="00436FC9">
      <w:pPr>
        <w:pStyle w:val="ListParagraph"/>
      </w:pPr>
    </w:p>
    <w:p w:rsidR="005B52B0" w:rsidRDefault="005B52B0" w:rsidP="00436FC9">
      <w:pPr>
        <w:pStyle w:val="ListParagraph"/>
      </w:pPr>
      <w:r>
        <w:t xml:space="preserve"> 4 232  - 1 716 =                                 3 528 + 347 =                                       4 844 + 2 336 =</w:t>
      </w:r>
    </w:p>
    <w:p w:rsidR="005B52B0" w:rsidRDefault="005B52B0" w:rsidP="00436FC9">
      <w:pPr>
        <w:pStyle w:val="ListParagraph"/>
      </w:pPr>
      <w:r>
        <w:t>7 851 – 2 733 =                                 5 761 – 793 =                                       6 341 + 3 594 =</w:t>
      </w:r>
    </w:p>
    <w:p w:rsidR="005B52B0" w:rsidRDefault="005B52B0" w:rsidP="00436FC9">
      <w:pPr>
        <w:pStyle w:val="ListParagraph"/>
      </w:pPr>
      <w:r>
        <w:t>8 354 – 3 167 =                                 9 498 + 865 =                                       2 143 + 7 425 =</w:t>
      </w:r>
    </w:p>
    <w:p w:rsidR="005B52B0" w:rsidRDefault="005B52B0" w:rsidP="00436FC9">
      <w:pPr>
        <w:pStyle w:val="ListParagraph"/>
      </w:pPr>
    </w:p>
    <w:p w:rsidR="005B52B0" w:rsidRPr="004F7A19" w:rsidRDefault="005B52B0" w:rsidP="004F7A19">
      <w:pPr>
        <w:pStyle w:val="ListParagraph"/>
        <w:numPr>
          <w:ilvl w:val="0"/>
          <w:numId w:val="1"/>
        </w:numPr>
        <w:rPr>
          <w:b/>
          <w:bCs/>
        </w:rPr>
      </w:pPr>
      <w:r w:rsidRPr="00436FC9">
        <w:rPr>
          <w:b/>
          <w:bCs/>
        </w:rPr>
        <w:t>Zaokrouhli na:</w:t>
      </w:r>
    </w:p>
    <w:p w:rsidR="005B52B0" w:rsidRDefault="005B52B0" w:rsidP="00436FC9">
      <w:pPr>
        <w:pStyle w:val="ListParagrap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B52B0" w:rsidRPr="00A651B2"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 xml:space="preserve">368 458      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 xml:space="preserve">258 904     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 xml:space="preserve">147 196       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>789 752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>654 014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>349 999</w:t>
            </w:r>
          </w:p>
        </w:tc>
      </w:tr>
      <w:tr w:rsidR="005B52B0" w:rsidRPr="00A651B2"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>tisíce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</w:tr>
      <w:tr w:rsidR="005B52B0" w:rsidRPr="00A651B2"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>desetitisíce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</w:tr>
      <w:tr w:rsidR="005B52B0" w:rsidRPr="00A651B2"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  <w:r w:rsidRPr="00A651B2">
              <w:t>statisíce</w:t>
            </w: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16" w:type="dxa"/>
          </w:tcPr>
          <w:p w:rsidR="005B52B0" w:rsidRPr="00A651B2" w:rsidRDefault="005B52B0" w:rsidP="00A651B2">
            <w:pPr>
              <w:pStyle w:val="ListParagraph"/>
              <w:spacing w:after="0" w:line="240" w:lineRule="auto"/>
              <w:ind w:left="0"/>
            </w:pPr>
          </w:p>
        </w:tc>
      </w:tr>
    </w:tbl>
    <w:p w:rsidR="005B52B0" w:rsidRDefault="005B52B0" w:rsidP="00436FC9">
      <w:pPr>
        <w:pStyle w:val="ListParagraph"/>
      </w:pPr>
    </w:p>
    <w:p w:rsidR="005B52B0" w:rsidRDefault="005B52B0" w:rsidP="004F7A19">
      <w:pPr>
        <w:pStyle w:val="ListParagraph"/>
        <w:numPr>
          <w:ilvl w:val="0"/>
          <w:numId w:val="1"/>
        </w:numPr>
        <w:rPr>
          <w:b/>
          <w:bCs/>
        </w:rPr>
      </w:pPr>
      <w:r w:rsidRPr="004F7A19">
        <w:rPr>
          <w:b/>
          <w:bCs/>
        </w:rPr>
        <w:t>Sčítej písemně</w:t>
      </w:r>
      <w:r>
        <w:rPr>
          <w:b/>
          <w:bCs/>
        </w:rPr>
        <w:t>, správnost výpočtů si ověř zkouškou:</w:t>
      </w:r>
    </w:p>
    <w:p w:rsidR="005B52B0" w:rsidRDefault="005B52B0" w:rsidP="004F7A19">
      <w:pPr>
        <w:pStyle w:val="ListParagraph"/>
      </w:pPr>
      <w:r>
        <w:t>357      1259      4588      3679      12459      46598      144621</w:t>
      </w:r>
    </w:p>
    <w:p w:rsidR="005B52B0" w:rsidRDefault="005B52B0" w:rsidP="004F7A19">
      <w:pPr>
        <w:pStyle w:val="ListParagraph"/>
        <w:rPr>
          <w:u w:val="single"/>
        </w:rPr>
      </w:pPr>
      <w:r w:rsidRPr="00CD585E">
        <w:rPr>
          <w:u w:val="single"/>
        </w:rPr>
        <w:t>812</w:t>
      </w:r>
      <w:r w:rsidRPr="00CD585E">
        <w:t xml:space="preserve">      </w:t>
      </w:r>
      <w:r w:rsidRPr="00CD585E">
        <w:rPr>
          <w:u w:val="single"/>
        </w:rPr>
        <w:t>6988</w:t>
      </w:r>
      <w:r w:rsidRPr="00CD585E">
        <w:t xml:space="preserve">      </w:t>
      </w:r>
      <w:r w:rsidRPr="00CD585E">
        <w:rPr>
          <w:u w:val="single"/>
        </w:rPr>
        <w:t>7623</w:t>
      </w:r>
      <w:r w:rsidRPr="00CD585E">
        <w:t xml:space="preserve">      </w:t>
      </w:r>
      <w:r w:rsidRPr="00CD585E">
        <w:rPr>
          <w:u w:val="single"/>
        </w:rPr>
        <w:t>4899</w:t>
      </w:r>
      <w:r w:rsidRPr="00CD585E">
        <w:t xml:space="preserve">      </w:t>
      </w:r>
      <w:r w:rsidRPr="00CD585E">
        <w:rPr>
          <w:u w:val="single"/>
        </w:rPr>
        <w:t>33441</w:t>
      </w:r>
      <w:r w:rsidRPr="00CD585E">
        <w:t xml:space="preserve">      </w:t>
      </w:r>
      <w:r w:rsidRPr="00CD585E">
        <w:rPr>
          <w:u w:val="single"/>
        </w:rPr>
        <w:t>15473</w:t>
      </w:r>
      <w:r w:rsidRPr="00CD585E">
        <w:t xml:space="preserve">      </w:t>
      </w:r>
      <w:r w:rsidRPr="00CD585E">
        <w:rPr>
          <w:u w:val="single"/>
        </w:rPr>
        <w:t>349870</w:t>
      </w:r>
    </w:p>
    <w:p w:rsidR="005B52B0" w:rsidRDefault="005B52B0" w:rsidP="004F7A19">
      <w:pPr>
        <w:pStyle w:val="ListParagraph"/>
        <w:rPr>
          <w:u w:val="single"/>
        </w:rPr>
      </w:pPr>
    </w:p>
    <w:p w:rsidR="005B52B0" w:rsidRDefault="005B52B0" w:rsidP="004F7A19">
      <w:pPr>
        <w:pStyle w:val="ListParagraph"/>
        <w:rPr>
          <w:u w:val="single"/>
        </w:rPr>
      </w:pPr>
    </w:p>
    <w:p w:rsidR="005B52B0" w:rsidRDefault="005B52B0" w:rsidP="00CD585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bookmarkStart w:id="0" w:name="_GoBack"/>
      <w:bookmarkEnd w:id="0"/>
      <w:r w:rsidRPr="00D46DBD">
        <w:rPr>
          <w:b/>
          <w:bCs/>
          <w:u w:val="single"/>
        </w:rPr>
        <w:t>Odčítej písemně, správnost výpočtů si ověř zkouškou</w:t>
      </w:r>
      <w:r>
        <w:rPr>
          <w:b/>
          <w:bCs/>
          <w:u w:val="single"/>
        </w:rPr>
        <w:t>:</w:t>
      </w:r>
    </w:p>
    <w:p w:rsidR="005B52B0" w:rsidRDefault="005B52B0" w:rsidP="00D46DBD">
      <w:pPr>
        <w:pStyle w:val="ListParagraph"/>
      </w:pPr>
      <w:r>
        <w:t>7956      12655      9821      4545      13122      8524      111056</w:t>
      </w:r>
    </w:p>
    <w:p w:rsidR="005B52B0" w:rsidRDefault="005B52B0" w:rsidP="00D46DBD">
      <w:pPr>
        <w:pStyle w:val="ListParagraph"/>
      </w:pPr>
      <w:r>
        <w:t xml:space="preserve"> </w:t>
      </w:r>
      <w:r>
        <w:rPr>
          <w:u w:val="single"/>
        </w:rPr>
        <w:t>567</w:t>
      </w:r>
      <w:r>
        <w:t xml:space="preserve">           </w:t>
      </w:r>
      <w:r>
        <w:rPr>
          <w:u w:val="single"/>
        </w:rPr>
        <w:t>6521</w:t>
      </w:r>
      <w:r>
        <w:t xml:space="preserve">      </w:t>
      </w:r>
      <w:r>
        <w:rPr>
          <w:u w:val="single"/>
        </w:rPr>
        <w:t>2139</w:t>
      </w:r>
      <w:r>
        <w:t xml:space="preserve">       </w:t>
      </w:r>
      <w:r>
        <w:rPr>
          <w:u w:val="single"/>
        </w:rPr>
        <w:t>987</w:t>
      </w:r>
      <w:r>
        <w:t xml:space="preserve">       </w:t>
      </w:r>
      <w:r>
        <w:rPr>
          <w:u w:val="single"/>
        </w:rPr>
        <w:t>3277</w:t>
      </w:r>
      <w:r>
        <w:t xml:space="preserve">      </w:t>
      </w:r>
      <w:r>
        <w:rPr>
          <w:u w:val="single"/>
        </w:rPr>
        <w:t xml:space="preserve"> 1432</w:t>
      </w:r>
      <w:r>
        <w:t xml:space="preserve">        </w:t>
      </w:r>
      <w:r>
        <w:rPr>
          <w:u w:val="single"/>
        </w:rPr>
        <w:t>59668</w:t>
      </w:r>
    </w:p>
    <w:p w:rsidR="005B52B0" w:rsidRDefault="005B52B0" w:rsidP="00D46DBD">
      <w:pPr>
        <w:pStyle w:val="ListParagraph"/>
      </w:pPr>
    </w:p>
    <w:p w:rsidR="005B52B0" w:rsidRDefault="005B52B0" w:rsidP="00D46DBD">
      <w:pPr>
        <w:pStyle w:val="ListParagraph"/>
        <w:numPr>
          <w:ilvl w:val="0"/>
          <w:numId w:val="1"/>
        </w:numPr>
      </w:pPr>
      <w:r>
        <w:t>Šaty byly zlevněny o 290,- Kč. Nyní stojí 990,- Kč. Jaká byla jejich původní cena?</w:t>
      </w:r>
    </w:p>
    <w:p w:rsidR="005B52B0" w:rsidRDefault="005B52B0" w:rsidP="00D46DBD">
      <w:pPr>
        <w:pStyle w:val="ListParagraph"/>
        <w:numPr>
          <w:ilvl w:val="0"/>
          <w:numId w:val="1"/>
        </w:numPr>
      </w:pPr>
      <w:r>
        <w:t>Do muzea  přišlo v neděli  267 dětí a dospělých o 90 více. Kolik tu měli návštěvníků?</w:t>
      </w:r>
    </w:p>
    <w:p w:rsidR="005B52B0" w:rsidRDefault="005B52B0" w:rsidP="00D46DBD">
      <w:pPr>
        <w:pStyle w:val="ListParagraph"/>
        <w:numPr>
          <w:ilvl w:val="0"/>
          <w:numId w:val="1"/>
        </w:numPr>
      </w:pPr>
      <w:r>
        <w:t>Babičce je 71 a dědovi  75 let. Ve kterém roce se narodili?</w:t>
      </w:r>
    </w:p>
    <w:p w:rsidR="005B52B0" w:rsidRDefault="005B52B0" w:rsidP="00D46DBD">
      <w:pPr>
        <w:pStyle w:val="ListParagraph"/>
        <w:numPr>
          <w:ilvl w:val="0"/>
          <w:numId w:val="1"/>
        </w:numPr>
      </w:pPr>
      <w:r>
        <w:t>Tatínek má v peněžence  2 tisícikoruny, 3 dvousetkoruny, 3 padesátikoruny a 5 pětikorun. Kolik korun má v peněžence?</w:t>
      </w:r>
    </w:p>
    <w:p w:rsidR="005B52B0" w:rsidRDefault="005B52B0" w:rsidP="00D46DBD">
      <w:pPr>
        <w:pStyle w:val="ListParagraph"/>
        <w:numPr>
          <w:ilvl w:val="0"/>
          <w:numId w:val="1"/>
        </w:numPr>
      </w:pPr>
      <w:r>
        <w:t>Počítej zpaměti:</w:t>
      </w:r>
    </w:p>
    <w:p w:rsidR="005B52B0" w:rsidRDefault="005B52B0" w:rsidP="00D45F3F">
      <w:pPr>
        <w:pStyle w:val="ListParagraph"/>
      </w:pPr>
      <w:r>
        <w:t>15 + ( 23 + 47 ) =             ( 63 + 20) + 77 =               (15 + 30 ) – 45 =         ( 99 -29 ) -25 =</w:t>
      </w:r>
    </w:p>
    <w:p w:rsidR="005B52B0" w:rsidRPr="00D46DBD" w:rsidRDefault="005B52B0" w:rsidP="00D45F3F">
      <w:pPr>
        <w:pStyle w:val="ListParagraph"/>
      </w:pPr>
    </w:p>
    <w:p w:rsidR="005B52B0" w:rsidRPr="00436FC9" w:rsidRDefault="005B52B0" w:rsidP="00436FC9">
      <w:pPr>
        <w:pStyle w:val="ListParagraph"/>
      </w:pPr>
    </w:p>
    <w:sectPr w:rsidR="005B52B0" w:rsidRPr="00436FC9" w:rsidSect="004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A71"/>
    <w:multiLevelType w:val="hybridMultilevel"/>
    <w:tmpl w:val="B4C4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FC9"/>
    <w:rsid w:val="00436FC9"/>
    <w:rsid w:val="004E0697"/>
    <w:rsid w:val="004F7A19"/>
    <w:rsid w:val="005B52B0"/>
    <w:rsid w:val="00A224BE"/>
    <w:rsid w:val="00A651B2"/>
    <w:rsid w:val="00CB2E5D"/>
    <w:rsid w:val="00CD585E"/>
    <w:rsid w:val="00D45F3F"/>
    <w:rsid w:val="00D4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FC9"/>
    <w:pPr>
      <w:ind w:left="720"/>
    </w:pPr>
  </w:style>
  <w:style w:type="table" w:styleId="TableGrid">
    <w:name w:val="Table Grid"/>
    <w:basedOn w:val="TableNormal"/>
    <w:uiPriority w:val="99"/>
    <w:rsid w:val="004F7A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213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5</dc:title>
  <dc:subject/>
  <dc:creator>Jana Venclíčková</dc:creator>
  <cp:keywords/>
  <dc:description/>
  <cp:lastModifiedBy>jvenclickova</cp:lastModifiedBy>
  <cp:revision>2</cp:revision>
  <dcterms:created xsi:type="dcterms:W3CDTF">2016-10-07T07:25:00Z</dcterms:created>
  <dcterms:modified xsi:type="dcterms:W3CDTF">2016-10-07T07:25:00Z</dcterms:modified>
</cp:coreProperties>
</file>